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C5" w:rsidRDefault="00511F8E" w:rsidP="0001184D">
      <w:pPr>
        <w:pStyle w:val="Rubrik1"/>
        <w:ind w:left="851"/>
      </w:pPr>
      <w:sdt>
        <w:sdtPr>
          <w:alias w:val="Titel"/>
          <w:tag w:val="Titel"/>
          <w:id w:val="-543524504"/>
          <w:placeholder>
            <w:docPart w:val="105D37B887414DF0B0BFE85951AF20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E0700">
            <w:t>Samtalsunderlag inför plan för återgång i arbete</w:t>
          </w:r>
          <w:r w:rsidR="003D4F38">
            <w:t xml:space="preserve"> (HR8</w:t>
          </w:r>
          <w:r w:rsidR="003E0700">
            <w:t>3</w:t>
          </w:r>
          <w:r w:rsidR="003D4F38">
            <w:t>)</w:t>
          </w:r>
        </w:sdtContent>
      </w:sdt>
    </w:p>
    <w:p w:rsidR="00F22F2F" w:rsidRPr="00F22F2F" w:rsidRDefault="003E0700" w:rsidP="00F22F2F">
      <w:pPr>
        <w:pStyle w:val="Rubrik3"/>
        <w:rPr>
          <w:b w:val="0"/>
        </w:rPr>
      </w:pPr>
      <w:r>
        <w:rPr>
          <w:b w:val="0"/>
        </w:rPr>
        <w:t>F</w:t>
      </w:r>
      <w:r w:rsidR="00E92113" w:rsidRPr="00E92113">
        <w:rPr>
          <w:b w:val="0"/>
        </w:rPr>
        <w:t>ylls i av medarbetare</w:t>
      </w:r>
      <w:r w:rsidR="003478CD">
        <w:rPr>
          <w:b w:val="0"/>
        </w:rPr>
        <w:t>n som underlag</w:t>
      </w:r>
      <w:r w:rsidR="00E92113" w:rsidRPr="00E92113">
        <w:rPr>
          <w:b w:val="0"/>
        </w:rPr>
        <w:t xml:space="preserve"> inför första rehabiliteringsmötet</w:t>
      </w:r>
      <w:r w:rsidR="00F22F2F">
        <w:rPr>
          <w:b w:val="0"/>
        </w:rPr>
        <w:t xml:space="preserve">. Denna scannas därefter in i Adato av närmsta chef.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39"/>
        <w:gridCol w:w="4729"/>
      </w:tblGrid>
      <w:tr w:rsidR="00E92113" w:rsidTr="005647C2"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Namn: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Personnummer: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Adress: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Postadress: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Telefon: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Mobiltelefon: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Arbetsplats: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Chef: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Sysselsättningsgrad: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Befattning: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Utbildningsbakgrund: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1F58" w:rsidRDefault="00481F58" w:rsidP="0013185A">
            <w:pPr>
              <w:spacing w:before="20" w:after="0" w:line="240" w:lineRule="auto"/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Tidigare yrkeserfarenhet: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1F58" w:rsidRDefault="00481F58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4819" w:type="dxa"/>
            <w:tcBorders>
              <w:lef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Första sjukdag: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 w:rsidRPr="00E92113">
              <w:rPr>
                <w:sz w:val="20"/>
              </w:rPr>
              <w:t>Sjukskrivningens omfattning: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Vad är ditt arbetshinder/sjukdomsbesvär?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Hur påverkar besvären din förmåga att arbeta?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Vilka medicinska/behandlingar pågår?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Finns det samband mellan besvären och arbetsplatsen/arbetsuppgifterna?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Vilka rekommendationer har behandlande läkare lämnat om rehabilitering och återgång i arbete?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När tror du att det är möjligt att återgå till ditt vanliga arbete?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  <w:rPr>
                <w:sz w:val="20"/>
              </w:rPr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Krävs det en förändring </w:t>
            </w:r>
            <w:r w:rsidR="00F22F2F">
              <w:rPr>
                <w:sz w:val="20"/>
              </w:rPr>
              <w:t xml:space="preserve">och/eller arbetsanpassning </w:t>
            </w:r>
            <w:r>
              <w:rPr>
                <w:sz w:val="20"/>
              </w:rPr>
              <w:t>av dina arbetsuppgifter för att du ska kunna återgå i arbete? Om ja, vad föreslår du?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  <w:rPr>
                <w:sz w:val="20"/>
              </w:rPr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Vilka arbetsuppgifter kan du utföra trots besvären, på hel- eller deltid?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  <w:rPr>
                <w:sz w:val="20"/>
              </w:rPr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Har du andra förslag på </w:t>
            </w:r>
            <w:r w:rsidR="00F22F2F">
              <w:rPr>
                <w:sz w:val="20"/>
              </w:rPr>
              <w:t xml:space="preserve">arbetsanpassning och/eller </w:t>
            </w:r>
            <w:r>
              <w:rPr>
                <w:sz w:val="20"/>
              </w:rPr>
              <w:t>rehabilitering</w:t>
            </w:r>
            <w:r w:rsidR="00F22F2F">
              <w:rPr>
                <w:sz w:val="20"/>
              </w:rPr>
              <w:t>såtgärder</w:t>
            </w:r>
            <w:r>
              <w:rPr>
                <w:sz w:val="20"/>
              </w:rPr>
              <w:t xml:space="preserve"> som främjar din återgång i arbete eller för att förhindra framtida sjukskrivning?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  <w:rPr>
                <w:sz w:val="20"/>
              </w:rPr>
            </w:pPr>
          </w:p>
        </w:tc>
      </w:tr>
      <w:tr w:rsidR="00E92113" w:rsidTr="005647C2"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113" w:rsidRPr="00E92113" w:rsidRDefault="00E92113" w:rsidP="0013185A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Finns det något utöver arbetet som påverkar din sjukskrivning?</w:t>
            </w:r>
          </w:p>
          <w:p w:rsidR="00E92113" w:rsidRDefault="00E92113" w:rsidP="0013185A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00" w:rsidRDefault="003E0700" w:rsidP="0013185A">
            <w:pPr>
              <w:spacing w:before="20" w:after="0" w:line="240" w:lineRule="auto"/>
              <w:rPr>
                <w:sz w:val="20"/>
              </w:rPr>
            </w:pPr>
          </w:p>
        </w:tc>
      </w:tr>
    </w:tbl>
    <w:p w:rsidR="0013185A" w:rsidRDefault="0013185A" w:rsidP="0013185A">
      <w:pPr>
        <w:pStyle w:val="Rubrik3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9F4727" w:rsidTr="00F71B51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27" w:rsidRPr="00E92113" w:rsidRDefault="009F4727" w:rsidP="00F71B51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Datum och tid för uppföljningsmöte:</w:t>
            </w:r>
          </w:p>
          <w:p w:rsidR="009F4727" w:rsidRDefault="009F4727" w:rsidP="00F71B51">
            <w:pPr>
              <w:spacing w:before="2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4727" w:rsidRDefault="009F4727" w:rsidP="009F4727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9F4727" w:rsidTr="00F71B51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27" w:rsidRDefault="009F4727" w:rsidP="009F4727">
            <w:pPr>
              <w:spacing w:before="20" w:after="0" w:line="240" w:lineRule="auto"/>
              <w:rPr>
                <w:sz w:val="20"/>
              </w:rPr>
            </w:pPr>
            <w:r>
              <w:rPr>
                <w:sz w:val="20"/>
              </w:rPr>
              <w:t>Underskrift medarbetare</w:t>
            </w:r>
          </w:p>
          <w:p w:rsidR="009F4727" w:rsidRDefault="009F4727" w:rsidP="009F4727">
            <w:pPr>
              <w:spacing w:before="20" w:after="0" w:line="240" w:lineRule="auto"/>
              <w:rPr>
                <w:sz w:val="20"/>
              </w:rPr>
            </w:pPr>
          </w:p>
          <w:p w:rsidR="009F4727" w:rsidRDefault="009F4727" w:rsidP="009F4727">
            <w:pPr>
              <w:spacing w:before="20" w:after="0" w:line="240" w:lineRule="auto"/>
              <w:rPr>
                <w:sz w:val="20"/>
              </w:rPr>
            </w:pPr>
          </w:p>
          <w:p w:rsidR="009F4727" w:rsidRDefault="009F4727" w:rsidP="009F4727">
            <w:pPr>
              <w:spacing w:before="20" w:after="0" w:line="240" w:lineRule="auto"/>
              <w:rPr>
                <w:sz w:val="20"/>
              </w:rPr>
            </w:pPr>
          </w:p>
          <w:p w:rsidR="009F4727" w:rsidRDefault="009F4727" w:rsidP="00F71B51">
            <w:pPr>
              <w:spacing w:before="20" w:after="0" w:line="240" w:lineRule="auto"/>
              <w:rPr>
                <w:i/>
                <w:sz w:val="20"/>
              </w:rPr>
            </w:pPr>
          </w:p>
          <w:p w:rsidR="009F4727" w:rsidRDefault="009F4727" w:rsidP="009F4727">
            <w:pPr>
              <w:spacing w:before="20" w:after="0" w:line="240" w:lineRule="auto"/>
            </w:pPr>
            <w:r>
              <w:rPr>
                <w:i/>
                <w:sz w:val="20"/>
              </w:rPr>
              <w:t>Med min underskrift godkänner jag att arbetsgivaren får lämna uppgifter som är nödvändiga för rehabiliteringsutredningen, t ex läkarintyg och dokumentation från rehabiliteringsmöten, till företagshälsovården.</w:t>
            </w:r>
          </w:p>
        </w:tc>
      </w:tr>
    </w:tbl>
    <w:p w:rsidR="009F4727" w:rsidRPr="009F4727" w:rsidRDefault="009F4727" w:rsidP="009F4727"/>
    <w:p w:rsidR="0013185A" w:rsidRPr="0013185A" w:rsidRDefault="0013185A" w:rsidP="0013185A"/>
    <w:sectPr w:rsidR="0013185A" w:rsidRPr="0013185A" w:rsidSect="0001184D">
      <w:headerReference w:type="default" r:id="rId8"/>
      <w:footerReference w:type="default" r:id="rId9"/>
      <w:headerReference w:type="first" r:id="rId10"/>
      <w:pgSz w:w="11906" w:h="16838" w:code="9"/>
      <w:pgMar w:top="2784" w:right="1274" w:bottom="2268" w:left="1134" w:header="1117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74" w:rsidRDefault="00795174" w:rsidP="0040224C">
      <w:r>
        <w:separator/>
      </w:r>
    </w:p>
    <w:p w:rsidR="00795174" w:rsidRDefault="00795174" w:rsidP="0040224C"/>
  </w:endnote>
  <w:endnote w:type="continuationSeparator" w:id="0">
    <w:p w:rsidR="00795174" w:rsidRDefault="00795174" w:rsidP="0040224C">
      <w:r>
        <w:continuationSeparator/>
      </w:r>
    </w:p>
    <w:p w:rsidR="00795174" w:rsidRDefault="00795174" w:rsidP="0040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Pr="00C15CC0" w:rsidRDefault="00C15CC0" w:rsidP="0001184D">
    <w:pPr>
      <w:tabs>
        <w:tab w:val="clear" w:pos="714"/>
        <w:tab w:val="left" w:pos="826"/>
        <w:tab w:val="center" w:pos="4536"/>
        <w:tab w:val="right" w:pos="9072"/>
      </w:tabs>
      <w:spacing w:after="120" w:line="270" w:lineRule="exact"/>
      <w:ind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noProof/>
        <w:sz w:val="16"/>
        <w:lang w:eastAsia="sv-SE"/>
      </w:rPr>
      <w:drawing>
        <wp:anchor distT="0" distB="0" distL="114300" distR="114300" simplePos="0" relativeHeight="251658240" behindDoc="1" locked="1" layoutInCell="1" allowOverlap="1" wp14:anchorId="56192B8B" wp14:editId="612BA467">
          <wp:simplePos x="0" y="0"/>
          <wp:positionH relativeFrom="page">
            <wp:posOffset>5346700</wp:posOffset>
          </wp:positionH>
          <wp:positionV relativeFrom="page">
            <wp:posOffset>9768205</wp:posOffset>
          </wp:positionV>
          <wp:extent cx="1486800" cy="234000"/>
          <wp:effectExtent l="0" t="0" r="0" b="0"/>
          <wp:wrapNone/>
          <wp:docPr id="380" name="Bildobjekt 380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Webb Ikon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CC0">
      <w:rPr>
        <w:rFonts w:ascii="Roboto" w:hAnsi="Roboto"/>
        <w:b/>
        <w:bCs/>
        <w:caps/>
        <w:sz w:val="16"/>
      </w:rPr>
      <w:t>Ängelholms kommuN</w:t>
    </w:r>
  </w:p>
  <w:p w:rsidR="00C15CC0" w:rsidRPr="005F54F1" w:rsidRDefault="00C15CC0" w:rsidP="005F08F0">
    <w:pPr>
      <w:pStyle w:val="Sidfot"/>
      <w:tabs>
        <w:tab w:val="clear" w:pos="4536"/>
        <w:tab w:val="center" w:pos="2410"/>
      </w:tabs>
      <w:ind w:left="0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:rsidR="00AE1AEA" w:rsidRPr="005F54F1" w:rsidRDefault="00C15CC0" w:rsidP="005F08F0">
    <w:pPr>
      <w:pStyle w:val="Sidfot"/>
      <w:tabs>
        <w:tab w:val="clear" w:pos="4536"/>
        <w:tab w:val="center" w:pos="2127"/>
      </w:tabs>
      <w:ind w:left="0"/>
    </w:pPr>
    <w:r w:rsidRPr="005F54F1">
      <w:t xml:space="preserve">0431–870 00 </w:t>
    </w:r>
    <w:r w:rsidRPr="005F54F1">
      <w:tab/>
    </w:r>
    <w:r w:rsidR="005F08F0">
      <w:t xml:space="preserve">   </w:t>
    </w:r>
    <w:r w:rsidRPr="005F54F1"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74" w:rsidRDefault="00795174" w:rsidP="0040224C">
      <w:r>
        <w:separator/>
      </w:r>
    </w:p>
    <w:p w:rsidR="00795174" w:rsidRDefault="00795174" w:rsidP="0040224C"/>
  </w:footnote>
  <w:footnote w:type="continuationSeparator" w:id="0">
    <w:p w:rsidR="00795174" w:rsidRDefault="00795174" w:rsidP="0040224C">
      <w:r>
        <w:continuationSeparator/>
      </w:r>
    </w:p>
    <w:p w:rsidR="00795174" w:rsidRDefault="00795174" w:rsidP="0040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5" w:rsidRDefault="001D24C5" w:rsidP="0001184D">
    <w:pPr>
      <w:pStyle w:val="Adressruta"/>
      <w:ind w:right="-141"/>
      <w:jc w:val="right"/>
    </w:pPr>
    <w:r>
      <w:fldChar w:fldCharType="begin"/>
    </w:r>
    <w:r>
      <w:instrText>PAGE   \* MERGEFORMAT</w:instrText>
    </w:r>
    <w:r>
      <w:fldChar w:fldCharType="separate"/>
    </w:r>
    <w:r w:rsidR="00511F8E"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 w:rsidR="00511F8E">
        <w:rPr>
          <w:noProof/>
        </w:rPr>
        <w:t>2</w:t>
      </w:r>
    </w:fldSimple>
    <w:r>
      <w:t>)</w:t>
    </w:r>
  </w:p>
  <w:p w:rsidR="00AE1AEA" w:rsidRDefault="00A7041F" w:rsidP="00947E36">
    <w:pPr>
      <w:pStyle w:val="Sidhuvud"/>
      <w:tabs>
        <w:tab w:val="clear" w:pos="714"/>
        <w:tab w:val="clear" w:pos="4536"/>
        <w:tab w:val="clear" w:pos="9072"/>
        <w:tab w:val="center" w:pos="4749"/>
      </w:tabs>
    </w:pP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45DEFE3F" wp14:editId="5E13B4BA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379" name="Bildobjekt 379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E36">
      <w:tab/>
    </w:r>
    <w:r w:rsidR="00947E36">
      <w:tab/>
    </w:r>
    <w:r w:rsidR="00947E36">
      <w:tab/>
    </w:r>
    <w:r w:rsidR="00947E36">
      <w:tab/>
      <w:t>Rev: 2021-07-01</w:t>
    </w:r>
    <w:r w:rsidR="00947E36">
      <w:tab/>
    </w:r>
    <w:r w:rsidR="00947E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zMJnsK7toQU3e+Ct7SlhaJMp0vVJOfrzCiBMGLaR1Yh3oM5PhTMbhPq71+BxIaI48/WpZEu67RFT+NZtWSi/qw==" w:salt="pXNS2KuqAPLFOpMSYRwC9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FF"/>
    <w:rsid w:val="0001184D"/>
    <w:rsid w:val="0006473A"/>
    <w:rsid w:val="000852D7"/>
    <w:rsid w:val="000B2114"/>
    <w:rsid w:val="000F6B98"/>
    <w:rsid w:val="00116F8F"/>
    <w:rsid w:val="0013185A"/>
    <w:rsid w:val="001B1726"/>
    <w:rsid w:val="001D24C5"/>
    <w:rsid w:val="001D437E"/>
    <w:rsid w:val="00205308"/>
    <w:rsid w:val="002D2726"/>
    <w:rsid w:val="0033697E"/>
    <w:rsid w:val="003478CD"/>
    <w:rsid w:val="00393EC3"/>
    <w:rsid w:val="003947DB"/>
    <w:rsid w:val="003B3135"/>
    <w:rsid w:val="003D3D68"/>
    <w:rsid w:val="003D4F38"/>
    <w:rsid w:val="003E0139"/>
    <w:rsid w:val="003E0700"/>
    <w:rsid w:val="0040224C"/>
    <w:rsid w:val="004464C2"/>
    <w:rsid w:val="004777FF"/>
    <w:rsid w:val="00481F58"/>
    <w:rsid w:val="004F1B38"/>
    <w:rsid w:val="00511F8E"/>
    <w:rsid w:val="0056129F"/>
    <w:rsid w:val="005647C2"/>
    <w:rsid w:val="00565D52"/>
    <w:rsid w:val="00573E0B"/>
    <w:rsid w:val="00586C14"/>
    <w:rsid w:val="0059032C"/>
    <w:rsid w:val="005B5970"/>
    <w:rsid w:val="005C1BBA"/>
    <w:rsid w:val="005F08F0"/>
    <w:rsid w:val="005F54F1"/>
    <w:rsid w:val="00606079"/>
    <w:rsid w:val="00610723"/>
    <w:rsid w:val="006155EE"/>
    <w:rsid w:val="0062605C"/>
    <w:rsid w:val="006351C6"/>
    <w:rsid w:val="00646E8D"/>
    <w:rsid w:val="00647B1B"/>
    <w:rsid w:val="00655AB9"/>
    <w:rsid w:val="006A6180"/>
    <w:rsid w:val="006B3559"/>
    <w:rsid w:val="006D7882"/>
    <w:rsid w:val="007649D9"/>
    <w:rsid w:val="00795174"/>
    <w:rsid w:val="00820975"/>
    <w:rsid w:val="00827707"/>
    <w:rsid w:val="00867908"/>
    <w:rsid w:val="00883D83"/>
    <w:rsid w:val="008D548C"/>
    <w:rsid w:val="008D60BF"/>
    <w:rsid w:val="00903EEF"/>
    <w:rsid w:val="009340F6"/>
    <w:rsid w:val="00941CFF"/>
    <w:rsid w:val="00947E36"/>
    <w:rsid w:val="0096642D"/>
    <w:rsid w:val="00972376"/>
    <w:rsid w:val="009F4727"/>
    <w:rsid w:val="00A15626"/>
    <w:rsid w:val="00A17B57"/>
    <w:rsid w:val="00A7041F"/>
    <w:rsid w:val="00AB5D9C"/>
    <w:rsid w:val="00AE1AEA"/>
    <w:rsid w:val="00B4128B"/>
    <w:rsid w:val="00B93DC8"/>
    <w:rsid w:val="00BD2B96"/>
    <w:rsid w:val="00C0086B"/>
    <w:rsid w:val="00C15CC0"/>
    <w:rsid w:val="00C84FE0"/>
    <w:rsid w:val="00CB6443"/>
    <w:rsid w:val="00D513A5"/>
    <w:rsid w:val="00D5375B"/>
    <w:rsid w:val="00DB23EE"/>
    <w:rsid w:val="00E14965"/>
    <w:rsid w:val="00E41177"/>
    <w:rsid w:val="00E437FA"/>
    <w:rsid w:val="00E7054C"/>
    <w:rsid w:val="00E92113"/>
    <w:rsid w:val="00EB7578"/>
    <w:rsid w:val="00EE26F2"/>
    <w:rsid w:val="00EE6230"/>
    <w:rsid w:val="00EF2685"/>
    <w:rsid w:val="00F22F2F"/>
    <w:rsid w:val="00F35735"/>
    <w:rsid w:val="00F51B08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52A965"/>
  <w15:docId w15:val="{9C634DAC-E592-4C72-9D66-444701C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9C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semiHidden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agorn\Gruppkataloger\&#214;V\Mallar\Standa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D37B887414DF0B0BFE85951AF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6483E-7181-48CF-BA5F-47A68458E63E}"/>
      </w:docPartPr>
      <w:docPartBody>
        <w:p w:rsidR="0092464D" w:rsidRDefault="00744082">
          <w:pPr>
            <w:pStyle w:val="105D37B887414DF0B0BFE85951AF20F9"/>
          </w:pPr>
          <w:r w:rsidRPr="00063B7E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2"/>
    <w:rsid w:val="00744082"/>
    <w:rsid w:val="0092464D"/>
    <w:rsid w:val="00E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ACD197328CC410E8B8137ED11902437">
    <w:name w:val="CACD197328CC410E8B8137ED11902437"/>
  </w:style>
  <w:style w:type="paragraph" w:customStyle="1" w:styleId="1B51235BF8BF4E8CAC48764570DD14C5">
    <w:name w:val="1B51235BF8BF4E8CAC48764570DD14C5"/>
  </w:style>
  <w:style w:type="paragraph" w:customStyle="1" w:styleId="78F51CCFB5B24B2485589EA5A2722C71">
    <w:name w:val="78F51CCFB5B24B2485589EA5A2722C71"/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7DA0017B743E4FA3BE36C91A9993F044">
    <w:name w:val="7DA0017B743E4FA3BE36C91A9993F044"/>
  </w:style>
  <w:style w:type="paragraph" w:customStyle="1" w:styleId="105D37B887414DF0B0BFE85951AF20F9">
    <w:name w:val="105D37B887414DF0B0BFE85951AF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400C-A82E-45C2-8806-39035828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</Template>
  <TotalTime>9</TotalTime>
  <Pages>2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Samtalsunderlag inför plan för återgång i arbete (HR83)</vt:lpstr>
    </vt:vector>
  </TitlesOfParts>
  <Company>Ängelholms Kommun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Samtalsunderlag inför plan för återgång i arbete (HR83)</dc:title>
  <dc:creator>Michelle Segge</dc:creator>
  <cp:lastModifiedBy>Angelica Persson</cp:lastModifiedBy>
  <cp:revision>6</cp:revision>
  <cp:lastPrinted>2019-11-29T06:38:00Z</cp:lastPrinted>
  <dcterms:created xsi:type="dcterms:W3CDTF">2021-07-01T08:35:00Z</dcterms:created>
  <dcterms:modified xsi:type="dcterms:W3CDTF">2021-07-01T08:44:00Z</dcterms:modified>
</cp:coreProperties>
</file>