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C5" w:rsidRDefault="009E627F" w:rsidP="001D24C5">
      <w:pPr>
        <w:pStyle w:val="Rubrik1"/>
      </w:pPr>
      <w:sdt>
        <w:sdtPr>
          <w:alias w:val="Titel"/>
          <w:tag w:val="Titel"/>
          <w:id w:val="-543524504"/>
          <w:placeholder>
            <w:docPart w:val="105D37B887414DF0B0BFE85951AF20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5433">
            <w:t>Avgångschecklista</w:t>
          </w:r>
        </w:sdtContent>
      </w:sdt>
    </w:p>
    <w:p w:rsidR="00C15CC0" w:rsidRPr="002A5433" w:rsidRDefault="0029750E" w:rsidP="002A5433">
      <w:pPr>
        <w:spacing w:after="12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3818C" wp14:editId="0F7DBA2B">
                <wp:simplePos x="0" y="0"/>
                <wp:positionH relativeFrom="column">
                  <wp:posOffset>501386</wp:posOffset>
                </wp:positionH>
                <wp:positionV relativeFrom="paragraph">
                  <wp:posOffset>194945</wp:posOffset>
                </wp:positionV>
                <wp:extent cx="2257425" cy="0"/>
                <wp:effectExtent l="0" t="0" r="28575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24595" id="Rak koppling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5.35pt" to="217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5433" w:rsidRPr="002A5433">
        <w:rPr>
          <w:b/>
        </w:rPr>
        <w:t>Namn:</w:t>
      </w:r>
      <w:r w:rsidR="002A5433">
        <w:rPr>
          <w:b/>
        </w:rPr>
        <w:t xml:space="preserve"> </w:t>
      </w:r>
      <w:r w:rsidR="002A543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5433">
        <w:instrText xml:space="preserve"> FORMTEXT </w:instrText>
      </w:r>
      <w:r w:rsidR="002A5433">
        <w:fldChar w:fldCharType="separate"/>
      </w:r>
      <w:r w:rsidR="002A5433">
        <w:rPr>
          <w:noProof/>
        </w:rPr>
        <w:t> </w:t>
      </w:r>
      <w:r w:rsidR="002A5433">
        <w:rPr>
          <w:noProof/>
        </w:rPr>
        <w:t> </w:t>
      </w:r>
      <w:r w:rsidR="002A5433">
        <w:rPr>
          <w:noProof/>
        </w:rPr>
        <w:t> </w:t>
      </w:r>
      <w:r w:rsidR="002A5433">
        <w:rPr>
          <w:noProof/>
        </w:rPr>
        <w:t> </w:t>
      </w:r>
      <w:r w:rsidR="002A5433">
        <w:rPr>
          <w:noProof/>
        </w:rPr>
        <w:t> </w:t>
      </w:r>
      <w:r w:rsidR="002A5433">
        <w:fldChar w:fldCharType="end"/>
      </w:r>
      <w:bookmarkEnd w:id="0"/>
    </w:p>
    <w:p w:rsidR="002A5433" w:rsidRPr="002A5433" w:rsidRDefault="0029750E" w:rsidP="002A5433">
      <w:pPr>
        <w:spacing w:after="12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618F8" wp14:editId="0A5895CC">
                <wp:simplePos x="0" y="0"/>
                <wp:positionH relativeFrom="column">
                  <wp:posOffset>767715</wp:posOffset>
                </wp:positionH>
                <wp:positionV relativeFrom="paragraph">
                  <wp:posOffset>207381</wp:posOffset>
                </wp:positionV>
                <wp:extent cx="2257425" cy="0"/>
                <wp:effectExtent l="0" t="0" r="28575" b="1905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B9DDD" id="Rak koppling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6.35pt" to="238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A5433" w:rsidRPr="002A5433">
        <w:rPr>
          <w:b/>
        </w:rPr>
        <w:t>Befattning:</w:t>
      </w:r>
      <w:r w:rsidR="002A5433">
        <w:rPr>
          <w:b/>
        </w:rPr>
        <w:t xml:space="preserve"> </w:t>
      </w:r>
      <w:r w:rsidR="002A5433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A5433">
        <w:rPr>
          <w:b/>
        </w:rPr>
        <w:instrText xml:space="preserve"> FORMTEXT </w:instrText>
      </w:r>
      <w:r w:rsidR="002A5433">
        <w:rPr>
          <w:b/>
        </w:rPr>
      </w:r>
      <w:r w:rsidR="002A5433">
        <w:rPr>
          <w:b/>
        </w:rPr>
        <w:fldChar w:fldCharType="separate"/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>
        <w:rPr>
          <w:b/>
        </w:rPr>
        <w:fldChar w:fldCharType="end"/>
      </w:r>
      <w:bookmarkEnd w:id="1"/>
    </w:p>
    <w:p w:rsidR="002A5433" w:rsidRDefault="0029750E" w:rsidP="000F6B98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D1C1B" wp14:editId="128C1E50">
                <wp:simplePos x="0" y="0"/>
                <wp:positionH relativeFrom="column">
                  <wp:posOffset>1056005</wp:posOffset>
                </wp:positionH>
                <wp:positionV relativeFrom="paragraph">
                  <wp:posOffset>202829</wp:posOffset>
                </wp:positionV>
                <wp:extent cx="2257425" cy="0"/>
                <wp:effectExtent l="0" t="0" r="28575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2F3A5" id="Rak koppling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15.95pt" to="260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A5433" w:rsidRPr="002A5433">
        <w:rPr>
          <w:b/>
        </w:rPr>
        <w:t>Avgångsdatum:</w:t>
      </w:r>
      <w:r w:rsidR="002A5433">
        <w:rPr>
          <w:b/>
        </w:rPr>
        <w:t xml:space="preserve"> </w:t>
      </w:r>
      <w:r w:rsidR="002A5433" w:rsidRPr="00D009C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A5433" w:rsidRPr="00D009CE">
        <w:instrText xml:space="preserve"> FORMTEXT </w:instrText>
      </w:r>
      <w:r w:rsidR="002A5433" w:rsidRPr="00D009CE">
        <w:fldChar w:fldCharType="separate"/>
      </w:r>
      <w:bookmarkStart w:id="3" w:name="_GoBack"/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r w:rsidR="002A5433" w:rsidRPr="00D009CE">
        <w:rPr>
          <w:noProof/>
        </w:rPr>
        <w:t> </w:t>
      </w:r>
      <w:bookmarkEnd w:id="3"/>
      <w:r w:rsidR="002A5433" w:rsidRPr="00D009CE">
        <w:fldChar w:fldCharType="end"/>
      </w:r>
      <w:bookmarkEnd w:id="2"/>
    </w:p>
    <w:p w:rsidR="002A5433" w:rsidRDefault="002A5433" w:rsidP="003D00D0">
      <w:pPr>
        <w:spacing w:after="120"/>
        <w:rPr>
          <w:b/>
        </w:rPr>
      </w:pPr>
      <w:r>
        <w:rPr>
          <w:b/>
        </w:rPr>
        <w:t>Kunskapsöverföring</w:t>
      </w:r>
    </w:p>
    <w:p w:rsidR="003D00D0" w:rsidRDefault="003D00D0" w:rsidP="003D00D0">
      <w:pPr>
        <w:spacing w:after="120"/>
      </w:pPr>
      <w:r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1"/>
      <w:r>
        <w:rPr>
          <w:b/>
        </w:rPr>
        <w:instrText xml:space="preserve"> FORMCHECKBOX </w:instrText>
      </w:r>
      <w:r w:rsidR="009E627F">
        <w:rPr>
          <w:b/>
        </w:rPr>
      </w:r>
      <w:r w:rsidR="009E627F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>
        <w:t>Planera för överlämning till efterträdare/annan medarbetare</w:t>
      </w:r>
    </w:p>
    <w:p w:rsidR="003D00D0" w:rsidRDefault="003D00D0" w:rsidP="003D00D0">
      <w:pPr>
        <w:spacing w:after="12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2"/>
      <w:r>
        <w:instrText xml:space="preserve"> FORMCHECKBOX </w:instrText>
      </w:r>
      <w:r w:rsidR="009E627F">
        <w:fldChar w:fldCharType="separate"/>
      </w:r>
      <w:r>
        <w:fldChar w:fldCharType="end"/>
      </w:r>
      <w:bookmarkEnd w:id="5"/>
      <w:r>
        <w:t xml:space="preserve"> Överföra digitala dokument till annan medarbetare/efterträdare</w:t>
      </w:r>
    </w:p>
    <w:p w:rsidR="003D00D0" w:rsidRDefault="00D009CE" w:rsidP="000F6B9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832B8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D00D0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3"/>
      <w:r w:rsidR="003D00D0">
        <w:instrText xml:space="preserve"> FORMCHECKBOX </w:instrText>
      </w:r>
      <w:r w:rsidR="009E627F">
        <w:fldChar w:fldCharType="separate"/>
      </w:r>
      <w:r w:rsidR="003D00D0">
        <w:fldChar w:fldCharType="end"/>
      </w:r>
      <w:bookmarkEnd w:id="6"/>
      <w:r w:rsidR="003D00D0"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3D00D0" w:rsidRDefault="003D00D0" w:rsidP="003D00D0">
      <w:pPr>
        <w:spacing w:after="120"/>
        <w:rPr>
          <w:b/>
        </w:rPr>
      </w:pPr>
      <w:r w:rsidRPr="003D00D0">
        <w:rPr>
          <w:b/>
        </w:rPr>
        <w:t>Ledighet före avgång – stäm av och planera uttag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4"/>
      <w:r>
        <w:instrText xml:space="preserve"> FORMCHECKBOX </w:instrText>
      </w:r>
      <w:r w:rsidR="009E627F">
        <w:fldChar w:fldCharType="separate"/>
      </w:r>
      <w:r>
        <w:fldChar w:fldCharType="end"/>
      </w:r>
      <w:bookmarkEnd w:id="8"/>
      <w:r>
        <w:t xml:space="preserve"> Semester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Innestående kompledighet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Årsarbetstidssaldo</w:t>
      </w:r>
    </w:p>
    <w:p w:rsidR="00D009CE" w:rsidRDefault="00D009CE" w:rsidP="00D009C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00900" wp14:editId="0BF6061E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5AA57" id="Rak koppli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Avgångssamtal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Med närmsta chef</w:t>
      </w:r>
    </w:p>
    <w:p w:rsidR="00D009CE" w:rsidRDefault="00D009CE" w:rsidP="00D009C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00900" wp14:editId="0BF6061E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2D28D" id="Rak koppli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Återlämna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Nycklar/låstagg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Tjänstelegitimation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Mobiltelefon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Dator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Surfplatta</w:t>
      </w:r>
    </w:p>
    <w:p w:rsidR="00D009CE" w:rsidRDefault="00D009CE" w:rsidP="00D009C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00900" wp14:editId="0BF6061E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64182" id="Rak koppli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Behörigheter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Ta bort/inaktivera behörigheter i verksamhetssystem</w:t>
      </w:r>
    </w:p>
    <w:p w:rsidR="003D00D0" w:rsidRDefault="003D00D0" w:rsidP="003D00D0">
      <w:pPr>
        <w:spacing w:after="120"/>
      </w:pPr>
      <w:r>
        <w:lastRenderedPageBreak/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Avsluta Apple-ID (se instruktion längst ner i dokumentet)</w:t>
      </w:r>
    </w:p>
    <w:p w:rsidR="00D009CE" w:rsidRDefault="00D009CE" w:rsidP="00D009C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00900" wp14:editId="0BF6061E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98FE" id="Rak koppling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Intyg/Betyg</w:t>
      </w:r>
    </w:p>
    <w:p w:rsidR="003D00D0" w:rsidRDefault="003D00D0" w:rsidP="000F6B98"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Om minst sex månaders anställning – skriftlig bedömning(betyg), annars intyg om så önskas</w:t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Avtackning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Present (se Insikten under uppvaktningar)</w:t>
      </w:r>
    </w:p>
    <w:p w:rsidR="003D00D0" w:rsidRDefault="003D00D0" w:rsidP="003D00D0">
      <w:pPr>
        <w:spacing w:after="12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Arrangemang/fest</w:t>
      </w:r>
    </w:p>
    <w:p w:rsidR="00D009CE" w:rsidRDefault="00D009CE" w:rsidP="00D009C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00900" wp14:editId="0BF6061E">
                <wp:simplePos x="0" y="0"/>
                <wp:positionH relativeFrom="column">
                  <wp:posOffset>217805</wp:posOffset>
                </wp:positionH>
                <wp:positionV relativeFrom="paragraph">
                  <wp:posOffset>197485</wp:posOffset>
                </wp:positionV>
                <wp:extent cx="2257425" cy="0"/>
                <wp:effectExtent l="0" t="0" r="28575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915E9" id="Rak koppling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5.55pt" to="19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00D0" w:rsidRPr="003D00D0" w:rsidRDefault="003D00D0" w:rsidP="003D00D0">
      <w:pPr>
        <w:spacing w:after="120"/>
        <w:rPr>
          <w:b/>
        </w:rPr>
      </w:pPr>
      <w:r w:rsidRPr="003D00D0">
        <w:rPr>
          <w:b/>
        </w:rPr>
        <w:t>Informera om</w:t>
      </w:r>
    </w:p>
    <w:p w:rsidR="003D00D0" w:rsidRDefault="003D00D0" w:rsidP="000F6B98"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E627F">
        <w:fldChar w:fldCharType="separate"/>
      </w:r>
      <w:r>
        <w:fldChar w:fldCharType="end"/>
      </w:r>
      <w:r>
        <w:t xml:space="preserve"> Att den anställde, efter avslutad tjänst, kan se sin lönespecifikation på </w:t>
      </w:r>
      <w:hyperlink r:id="rId8" w:history="1">
        <w:r w:rsidRPr="00067F5C">
          <w:rPr>
            <w:rStyle w:val="Hyperlnk"/>
          </w:rPr>
          <w:t>www.swedbank.se/edokument</w:t>
        </w:r>
      </w:hyperlink>
      <w:r>
        <w:t xml:space="preserve"> </w:t>
      </w:r>
    </w:p>
    <w:p w:rsidR="003D00D0" w:rsidRPr="003D00D0" w:rsidRDefault="00DC3C97" w:rsidP="000F6B9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22860</wp:posOffset>
                </wp:positionV>
                <wp:extent cx="4895850" cy="2895600"/>
                <wp:effectExtent l="0" t="0" r="1905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3C97" w:rsidRPr="00DC3C97" w:rsidRDefault="00DC3C97" w:rsidP="00DC3C97">
                            <w:pPr>
                              <w:tabs>
                                <w:tab w:val="clear" w:pos="714"/>
                              </w:tabs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bCs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b/>
                                <w:bCs/>
                                <w:sz w:val="20"/>
                                <w:szCs w:val="20"/>
                                <w:lang w:eastAsia="sv-SE"/>
                              </w:rPr>
                              <w:t>Logga ut från ditt AppleID på iPhone</w:t>
                            </w:r>
                          </w:p>
                          <w:p w:rsidR="00DC3C97" w:rsidRPr="00DC3C97" w:rsidRDefault="00DC3C97" w:rsidP="00DC3C97">
                            <w:pPr>
                              <w:tabs>
                                <w:tab w:val="clear" w:pos="714"/>
                              </w:tabs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:rsidR="00DC3C97" w:rsidRPr="00DC3C97" w:rsidRDefault="00DC3C97" w:rsidP="00DC3C97">
                            <w:pPr>
                              <w:tabs>
                                <w:tab w:val="clear" w:pos="714"/>
                              </w:tabs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z w:val="20"/>
                                <w:szCs w:val="20"/>
                                <w:lang w:eastAsia="sv-SE"/>
                              </w:rPr>
                              <w:t xml:space="preserve">Innan du lämnar tillbaka din iPhone så ska du ha loggat ut från </w:t>
                            </w: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iCloud, iTunes och AppStore. Efter du har gjort detta bör du också radera all din personliga information från enheten.</w:t>
                            </w:r>
                          </w:p>
                          <w:p w:rsidR="00DC3C97" w:rsidRPr="00DC3C97" w:rsidRDefault="00DC3C97" w:rsidP="00DC3C97">
                            <w:pPr>
                              <w:tabs>
                                <w:tab w:val="clear" w:pos="714"/>
                              </w:tabs>
                              <w:spacing w:before="195" w:after="0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Gör så här:</w:t>
                            </w:r>
                          </w:p>
                          <w:p w:rsidR="00DC3C97" w:rsidRPr="00DC3C97" w:rsidRDefault="00DC3C97" w:rsidP="00DC3C9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Logga ut från iCloud, iTunes och App Store. </w:t>
                            </w:r>
                          </w:p>
                          <w:p w:rsidR="00DC3C97" w:rsidRPr="00DC3C97" w:rsidRDefault="00DC3C97" w:rsidP="00DC3C97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714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Om du använder iOS 10.3 eller senare trycker du på Inställningar &gt; [ditt namn]. Bläddra nedåt och tryck på Logga ut. Ange ditt Apple-ID-lösenord och tryck på Stäng av.</w:t>
                            </w:r>
                          </w:p>
                          <w:p w:rsidR="00DC3C97" w:rsidRPr="00DC3C97" w:rsidRDefault="00DC3C97" w:rsidP="00DC3C97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714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Om du använder iOS 10.2 eller tidigare trycker du på Inställningar &gt; iCloud &gt; Logga ut. Tryck på Logga ut igen och sedan på Radera från min [enhet] och ange ditt Apple-ID-lösenord. Gå sedan till Inställningar &gt; iTunes och App Store &gt; Apple-ID &gt; Logga ut.</w:t>
                            </w:r>
                          </w:p>
                          <w:p w:rsidR="00DC3C97" w:rsidRPr="00DC3C97" w:rsidRDefault="00DC3C97" w:rsidP="00DC3C9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Gå tillbaka till Inställningar och tryck på Allmänt &gt; Nollställ &gt;Radera allt innehåll och inst. Om du aktiverade Hitta min iPhone kan du behöva ange ditt Apple-ID och lösenord.</w:t>
                            </w:r>
                          </w:p>
                          <w:p w:rsidR="00DC3C97" w:rsidRPr="00DC3C97" w:rsidRDefault="00DC3C97" w:rsidP="00DC3C9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DC3C97">
                              <w:rPr>
                                <w:rFonts w:ascii="Garamond" w:eastAsia="Times New Roman" w:hAnsi="Garamond" w:cs="Arial"/>
                                <w:spacing w:val="-5"/>
                                <w:sz w:val="20"/>
                                <w:szCs w:val="20"/>
                                <w:lang w:eastAsia="sv-SE"/>
                              </w:rPr>
                              <w:t>Ange lösenkoden eller begränsningskoden om du uppmanas till det. Tryck sedan på Radera [enhet].</w:t>
                            </w:r>
                          </w:p>
                          <w:p w:rsidR="00DC3C97" w:rsidRDefault="00DC3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.7pt;margin-top:1.8pt;width:385.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" fillcolor="white [3201]" strokeweight=".5pt">
                <v:textbox>
                  <w:txbxContent>
                    <w:p w:rsidR="00DC3C97" w:rsidRPr="00DC3C97" w:rsidRDefault="00DC3C97" w:rsidP="00DC3C97">
                      <w:pPr>
                        <w:tabs>
                          <w:tab w:val="clear" w:pos="714"/>
                        </w:tabs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bCs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b/>
                          <w:bCs/>
                          <w:sz w:val="20"/>
                          <w:szCs w:val="20"/>
                          <w:lang w:eastAsia="sv-SE"/>
                        </w:rPr>
                        <w:t>Logga ut från ditt AppleID på iPhone</w:t>
                      </w:r>
                    </w:p>
                    <w:p w:rsidR="00DC3C97" w:rsidRPr="00DC3C97" w:rsidRDefault="00DC3C97" w:rsidP="00DC3C97">
                      <w:pPr>
                        <w:tabs>
                          <w:tab w:val="clear" w:pos="714"/>
                        </w:tabs>
                        <w:spacing w:after="0" w:line="240" w:lineRule="auto"/>
                        <w:rPr>
                          <w:rFonts w:ascii="Garamond" w:eastAsia="Times New Roman" w:hAnsi="Garamond" w:cs="Arial"/>
                          <w:sz w:val="20"/>
                          <w:szCs w:val="20"/>
                          <w:lang w:eastAsia="sv-SE"/>
                        </w:rPr>
                      </w:pPr>
                    </w:p>
                    <w:p w:rsidR="00DC3C97" w:rsidRPr="00DC3C97" w:rsidRDefault="00DC3C97" w:rsidP="00DC3C97">
                      <w:pPr>
                        <w:tabs>
                          <w:tab w:val="clear" w:pos="714"/>
                        </w:tabs>
                        <w:spacing w:after="0" w:line="240" w:lineRule="auto"/>
                        <w:rPr>
                          <w:rFonts w:ascii="Garamond" w:eastAsia="Times New Roman" w:hAnsi="Garamond" w:cs="Arial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z w:val="20"/>
                          <w:szCs w:val="20"/>
                          <w:lang w:eastAsia="sv-SE"/>
                        </w:rPr>
                        <w:t xml:space="preserve">Innan du lämnar tillbaka din iPhone så ska du ha loggat ut från </w:t>
                      </w: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iCloud, iTunes och AppStore. Efter du har gjort detta bör du också radera all din personliga information från enheten.</w:t>
                      </w:r>
                    </w:p>
                    <w:p w:rsidR="00DC3C97" w:rsidRPr="00DC3C97" w:rsidRDefault="00DC3C97" w:rsidP="00DC3C97">
                      <w:pPr>
                        <w:tabs>
                          <w:tab w:val="clear" w:pos="714"/>
                        </w:tabs>
                        <w:spacing w:before="195" w:after="0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Gör så här:</w:t>
                      </w:r>
                    </w:p>
                    <w:p w:rsidR="00DC3C97" w:rsidRPr="00DC3C97" w:rsidRDefault="00DC3C97" w:rsidP="00DC3C9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Logga ut från iCloud, iTunes och App Store. </w:t>
                      </w:r>
                    </w:p>
                    <w:p w:rsidR="00DC3C97" w:rsidRPr="00DC3C97" w:rsidRDefault="00DC3C97" w:rsidP="00DC3C97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714"/>
                        </w:tabs>
                        <w:spacing w:before="100" w:beforeAutospacing="1" w:after="100" w:afterAutospacing="1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Om du använder iOS 10.3 eller senare trycker du på Inställningar &gt; [ditt namn]. Bläddra nedåt och tryck på Logga ut. Ange ditt Apple-ID-lösenord och tryck på Stäng av.</w:t>
                      </w:r>
                    </w:p>
                    <w:p w:rsidR="00DC3C97" w:rsidRPr="00DC3C97" w:rsidRDefault="00DC3C97" w:rsidP="00DC3C97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714"/>
                        </w:tabs>
                        <w:spacing w:before="100" w:beforeAutospacing="1" w:after="100" w:afterAutospacing="1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Om du använder iOS 10.2 eller tidigare trycker du på Inställningar &gt; iCloud &gt; Logga ut. Tryck på Logga ut igen och sedan på Radera från min [enhet] och ange ditt Apple-ID-lösenord. Gå sedan till Inställningar &gt; iTunes och App Store &gt; Apple-ID &gt; Logga ut.</w:t>
                      </w:r>
                    </w:p>
                    <w:p w:rsidR="00DC3C97" w:rsidRPr="00DC3C97" w:rsidRDefault="00DC3C97" w:rsidP="00DC3C9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Gå tillbaka till Inställningar och tryck på Allmänt &gt; Nollställ &gt;Radera allt innehåll och inst. Om du aktiverade Hitta min iPhone kan du behöva ange ditt Apple-ID och lösenord.</w:t>
                      </w:r>
                    </w:p>
                    <w:p w:rsidR="00DC3C97" w:rsidRPr="00DC3C97" w:rsidRDefault="00DC3C97" w:rsidP="00DC3C9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</w:pPr>
                      <w:r w:rsidRPr="00DC3C97">
                        <w:rPr>
                          <w:rFonts w:ascii="Garamond" w:eastAsia="Times New Roman" w:hAnsi="Garamond" w:cs="Arial"/>
                          <w:spacing w:val="-5"/>
                          <w:sz w:val="20"/>
                          <w:szCs w:val="20"/>
                          <w:lang w:eastAsia="sv-SE"/>
                        </w:rPr>
                        <w:t>Ange lösenkoden eller begränsningskoden om du uppmanas till det. Tryck sedan på Radera [enhet].</w:t>
                      </w:r>
                    </w:p>
                    <w:p w:rsidR="00DC3C97" w:rsidRDefault="00DC3C97"/>
                  </w:txbxContent>
                </v:textbox>
              </v:shape>
            </w:pict>
          </mc:Fallback>
        </mc:AlternateContent>
      </w:r>
    </w:p>
    <w:sectPr w:rsidR="003D00D0" w:rsidRPr="003D00D0" w:rsidSect="00E7054C">
      <w:headerReference w:type="default" r:id="rId9"/>
      <w:footerReference w:type="default" r:id="rId10"/>
      <w:headerReference w:type="first" r:id="rId11"/>
      <w:pgSz w:w="11906" w:h="16838" w:code="9"/>
      <w:pgMar w:top="2784" w:right="2092" w:bottom="2268" w:left="2041" w:header="1117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BF" w:rsidRDefault="008D60BF" w:rsidP="0040224C">
      <w:r>
        <w:separator/>
      </w:r>
    </w:p>
    <w:p w:rsidR="008D60BF" w:rsidRDefault="008D60BF" w:rsidP="0040224C"/>
  </w:endnote>
  <w:endnote w:type="continuationSeparator" w:id="0">
    <w:p w:rsidR="008D60BF" w:rsidRDefault="008D60BF" w:rsidP="0040224C">
      <w:r>
        <w:continuationSeparator/>
      </w:r>
    </w:p>
    <w:p w:rsidR="008D60BF" w:rsidRDefault="008D60BF" w:rsidP="0040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Pr="00C15CC0" w:rsidRDefault="00C15CC0" w:rsidP="00C15CC0">
    <w:pPr>
      <w:tabs>
        <w:tab w:val="clear" w:pos="714"/>
        <w:tab w:val="left" w:pos="826"/>
        <w:tab w:val="center" w:pos="4536"/>
        <w:tab w:val="right" w:pos="9072"/>
      </w:tabs>
      <w:spacing w:after="120" w:line="270" w:lineRule="exact"/>
      <w:ind w:left="-896" w:right="-964"/>
      <w:rPr>
        <w:rFonts w:ascii="Roboto" w:hAnsi="Roboto"/>
        <w:b/>
        <w:bCs/>
        <w:caps/>
        <w:sz w:val="16"/>
      </w:rPr>
    </w:pPr>
    <w:r w:rsidRPr="00C15CC0">
      <w:rPr>
        <w:rFonts w:ascii="Roboto" w:hAnsi="Roboto"/>
        <w:b/>
        <w:bCs/>
        <w:caps/>
        <w:noProof/>
        <w:sz w:val="16"/>
        <w:lang w:eastAsia="sv-SE"/>
      </w:rPr>
      <w:drawing>
        <wp:anchor distT="0" distB="0" distL="114300" distR="114300" simplePos="0" relativeHeight="251661312" behindDoc="1" locked="1" layoutInCell="1" allowOverlap="1" wp14:anchorId="56192B8B" wp14:editId="612BA467">
          <wp:simplePos x="0" y="0"/>
          <wp:positionH relativeFrom="page">
            <wp:posOffset>5346700</wp:posOffset>
          </wp:positionH>
          <wp:positionV relativeFrom="page">
            <wp:posOffset>9768205</wp:posOffset>
          </wp:positionV>
          <wp:extent cx="1486800" cy="234000"/>
          <wp:effectExtent l="0" t="0" r="0" b="0"/>
          <wp:wrapNone/>
          <wp:docPr id="371" name="Bildobjekt 371" descr="&quot;&quot;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Webb Ikon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8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CC0">
      <w:rPr>
        <w:rFonts w:ascii="Roboto" w:hAnsi="Roboto"/>
        <w:b/>
        <w:bCs/>
        <w:caps/>
        <w:sz w:val="16"/>
      </w:rPr>
      <w:t>Ängelholms kommuN</w:t>
    </w:r>
  </w:p>
  <w:p w:rsidR="00C15CC0" w:rsidRPr="005F54F1" w:rsidRDefault="00C15CC0" w:rsidP="005F54F1">
    <w:pPr>
      <w:pStyle w:val="Sidfot"/>
    </w:pPr>
    <w:r w:rsidRPr="00C15CC0">
      <w:t>262 80 Ängelholm</w:t>
    </w:r>
    <w:r w:rsidRPr="005F54F1">
      <w:t xml:space="preserve"> </w:t>
    </w:r>
    <w:r w:rsidRPr="005F54F1">
      <w:tab/>
      <w:t>info@engelholm.se</w:t>
    </w:r>
  </w:p>
  <w:p w:rsidR="00AE1AEA" w:rsidRPr="005F54F1" w:rsidRDefault="00C15CC0" w:rsidP="005F54F1">
    <w:pPr>
      <w:pStyle w:val="Sidfot"/>
    </w:pPr>
    <w:r w:rsidRPr="005F54F1">
      <w:t xml:space="preserve">0431–870 00 </w:t>
    </w:r>
    <w:r w:rsidRPr="005F54F1">
      <w:tab/>
      <w:t>engelholm.se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BF" w:rsidRDefault="008D60BF" w:rsidP="0040224C">
      <w:r>
        <w:separator/>
      </w:r>
    </w:p>
    <w:p w:rsidR="008D60BF" w:rsidRDefault="008D60BF" w:rsidP="0040224C"/>
  </w:footnote>
  <w:footnote w:type="continuationSeparator" w:id="0">
    <w:p w:rsidR="008D60BF" w:rsidRDefault="008D60BF" w:rsidP="0040224C">
      <w:r>
        <w:continuationSeparator/>
      </w:r>
    </w:p>
    <w:p w:rsidR="008D60BF" w:rsidRDefault="008D60BF" w:rsidP="0040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5" w:rsidRDefault="001D24C5" w:rsidP="001D24C5">
    <w:pPr>
      <w:pStyle w:val="Adressruta"/>
      <w:ind w:right="-947"/>
      <w:jc w:val="right"/>
    </w:pPr>
    <w:r>
      <w:fldChar w:fldCharType="begin"/>
    </w:r>
    <w:r>
      <w:instrText>PAGE   \* MERGEFORMAT</w:instrText>
    </w:r>
    <w:r>
      <w:fldChar w:fldCharType="separate"/>
    </w:r>
    <w:r w:rsidR="009E627F">
      <w:rPr>
        <w:noProof/>
      </w:rPr>
      <w:t>1</w:t>
    </w:r>
    <w:r>
      <w:fldChar w:fldCharType="end"/>
    </w:r>
    <w:r>
      <w:t xml:space="preserve"> (</w:t>
    </w:r>
    <w:r w:rsidR="009E627F">
      <w:fldChar w:fldCharType="begin"/>
    </w:r>
    <w:r w:rsidR="009E627F">
      <w:instrText xml:space="preserve"> NUMPAGES  \* Arabic  \* MERGEFORMAT </w:instrText>
    </w:r>
    <w:r w:rsidR="009E627F">
      <w:fldChar w:fldCharType="separate"/>
    </w:r>
    <w:r w:rsidR="009E627F">
      <w:rPr>
        <w:noProof/>
      </w:rPr>
      <w:t>2</w:t>
    </w:r>
    <w:r w:rsidR="009E627F">
      <w:rPr>
        <w:noProof/>
      </w:rPr>
      <w:fldChar w:fldCharType="end"/>
    </w:r>
    <w:r>
      <w:t>)</w:t>
    </w:r>
  </w:p>
  <w:p w:rsidR="00AE1AEA" w:rsidRDefault="00A7041F" w:rsidP="00D513A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45DEFE3F" wp14:editId="5E13B4BA">
          <wp:simplePos x="0" y="0"/>
          <wp:positionH relativeFrom="page">
            <wp:posOffset>718820</wp:posOffset>
          </wp:positionH>
          <wp:positionV relativeFrom="page">
            <wp:posOffset>720090</wp:posOffset>
          </wp:positionV>
          <wp:extent cx="1652400" cy="630000"/>
          <wp:effectExtent l="0" t="0" r="5080" b="0"/>
          <wp:wrapNone/>
          <wp:docPr id="369" name="Bildobjekt 369" descr="&quot;&quot;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ga fär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0" w:rsidRDefault="00C15CC0" w:rsidP="001D24C5">
    <w:pPr>
      <w:pStyle w:val="Adressruta"/>
      <w:ind w:right="-94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B6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9348C"/>
    <w:multiLevelType w:val="hybridMultilevel"/>
    <w:tmpl w:val="49940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B04"/>
    <w:multiLevelType w:val="multilevel"/>
    <w:tmpl w:val="8FF0886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─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" w15:restartNumberingAfterBreak="0">
    <w:nsid w:val="7D6E35E5"/>
    <w:multiLevelType w:val="multilevel"/>
    <w:tmpl w:val="9764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 w:cryptProviderType="rsaAES" w:cryptAlgorithmClass="hash" w:cryptAlgorithmType="typeAny" w:cryptAlgorithmSid="14" w:cryptSpinCount="100000" w:hash="xQOtXgua5g6SUopUEEC2cQRIl6iqM5Yjo45JDWwYNO6DXO1/gAgXETRa6T5YO3lJhuYLIHtEWU+zMhSs2Lfagg==" w:salt="kbz1AFmXiN7aERBd0Ri6Gg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F"/>
    <w:rsid w:val="0006473A"/>
    <w:rsid w:val="000F6B98"/>
    <w:rsid w:val="00116F8F"/>
    <w:rsid w:val="001D24C5"/>
    <w:rsid w:val="00205308"/>
    <w:rsid w:val="0029750E"/>
    <w:rsid w:val="002A5433"/>
    <w:rsid w:val="002D2726"/>
    <w:rsid w:val="0033697E"/>
    <w:rsid w:val="00393EC3"/>
    <w:rsid w:val="003D00D0"/>
    <w:rsid w:val="003D3D68"/>
    <w:rsid w:val="003E0139"/>
    <w:rsid w:val="0040224C"/>
    <w:rsid w:val="004464C2"/>
    <w:rsid w:val="004777FF"/>
    <w:rsid w:val="0056129F"/>
    <w:rsid w:val="00565D52"/>
    <w:rsid w:val="00573E0B"/>
    <w:rsid w:val="0059032C"/>
    <w:rsid w:val="005B5970"/>
    <w:rsid w:val="005C1BBA"/>
    <w:rsid w:val="005F54F1"/>
    <w:rsid w:val="00606079"/>
    <w:rsid w:val="00610723"/>
    <w:rsid w:val="0062605C"/>
    <w:rsid w:val="006351C6"/>
    <w:rsid w:val="00655AB9"/>
    <w:rsid w:val="006A6180"/>
    <w:rsid w:val="006B3559"/>
    <w:rsid w:val="006B4596"/>
    <w:rsid w:val="006D7882"/>
    <w:rsid w:val="007649D9"/>
    <w:rsid w:val="00820975"/>
    <w:rsid w:val="00827707"/>
    <w:rsid w:val="00883D83"/>
    <w:rsid w:val="008D548C"/>
    <w:rsid w:val="008D60BF"/>
    <w:rsid w:val="00903EEF"/>
    <w:rsid w:val="009340F6"/>
    <w:rsid w:val="00941CFF"/>
    <w:rsid w:val="00972376"/>
    <w:rsid w:val="009E627F"/>
    <w:rsid w:val="00A15626"/>
    <w:rsid w:val="00A17B57"/>
    <w:rsid w:val="00A5392C"/>
    <w:rsid w:val="00A7041F"/>
    <w:rsid w:val="00AB5D9C"/>
    <w:rsid w:val="00AC75A7"/>
    <w:rsid w:val="00AE1AEA"/>
    <w:rsid w:val="00BD2B96"/>
    <w:rsid w:val="00C0086B"/>
    <w:rsid w:val="00C102BF"/>
    <w:rsid w:val="00C15CC0"/>
    <w:rsid w:val="00C84FE0"/>
    <w:rsid w:val="00D009CE"/>
    <w:rsid w:val="00D513A5"/>
    <w:rsid w:val="00D5375B"/>
    <w:rsid w:val="00DB23EE"/>
    <w:rsid w:val="00DC3C97"/>
    <w:rsid w:val="00E14965"/>
    <w:rsid w:val="00E41177"/>
    <w:rsid w:val="00E437FA"/>
    <w:rsid w:val="00E7054C"/>
    <w:rsid w:val="00E750F4"/>
    <w:rsid w:val="00EE26F2"/>
    <w:rsid w:val="00EE6230"/>
    <w:rsid w:val="00EF2685"/>
    <w:rsid w:val="00F35735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C634DAC-E592-4C72-9D66-444701C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9C"/>
    <w:pPr>
      <w:tabs>
        <w:tab w:val="left" w:pos="714"/>
      </w:tabs>
      <w:spacing w:after="320" w:line="32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224C"/>
    <w:pPr>
      <w:keepNext/>
      <w:keepLines/>
      <w:spacing w:before="720" w:after="280" w:line="4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E26F2"/>
    <w:pPr>
      <w:keepNext/>
      <w:keepLines/>
      <w:spacing w:before="360" w:after="0" w:line="288" w:lineRule="exact"/>
      <w:outlineLvl w:val="1"/>
    </w:pPr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D2726"/>
    <w:pPr>
      <w:keepNext/>
      <w:keepLines/>
      <w:spacing w:before="40" w:after="0"/>
      <w:outlineLvl w:val="2"/>
    </w:pPr>
    <w:rPr>
      <w:rFonts w:ascii="Roboto" w:eastAsiaTheme="majorEastAsia" w:hAnsi="Roboto" w:cstheme="majorBidi"/>
      <w:b/>
      <w:color w:val="000000" w:themeColor="text1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8277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B96"/>
    <w:pPr>
      <w:tabs>
        <w:tab w:val="center" w:pos="4536"/>
        <w:tab w:val="right" w:pos="9072"/>
      </w:tabs>
      <w:spacing w:after="0" w:line="280" w:lineRule="exact"/>
    </w:pPr>
    <w:rPr>
      <w:rFonts w:ascii="Roboto" w:hAnsi="Roboto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D2B96"/>
    <w:rPr>
      <w:rFonts w:ascii="Roboto" w:hAnsi="Roboto"/>
      <w:sz w:val="20"/>
    </w:rPr>
  </w:style>
  <w:style w:type="paragraph" w:styleId="Sidfot">
    <w:name w:val="footer"/>
    <w:basedOn w:val="Normal"/>
    <w:link w:val="SidfotChar"/>
    <w:uiPriority w:val="99"/>
    <w:unhideWhenUsed/>
    <w:rsid w:val="00903EEF"/>
    <w:pPr>
      <w:tabs>
        <w:tab w:val="clear" w:pos="714"/>
        <w:tab w:val="left" w:pos="826"/>
        <w:tab w:val="center" w:pos="4536"/>
        <w:tab w:val="right" w:pos="9072"/>
      </w:tabs>
      <w:spacing w:after="0" w:line="270" w:lineRule="exact"/>
      <w:ind w:left="-896" w:right="-964"/>
    </w:pPr>
    <w:rPr>
      <w:rFonts w:ascii="Roboto" w:hAnsi="Roboto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3EEF"/>
    <w:rPr>
      <w:rFonts w:ascii="Roboto" w:hAnsi="Roboto"/>
      <w:sz w:val="16"/>
    </w:rPr>
  </w:style>
  <w:style w:type="paragraph" w:styleId="Liststycke">
    <w:name w:val="List Paragraph"/>
    <w:basedOn w:val="Normal"/>
    <w:uiPriority w:val="34"/>
    <w:semiHidden/>
    <w:qFormat/>
    <w:rsid w:val="00A7041F"/>
    <w:pPr>
      <w:ind w:left="720"/>
      <w:contextualSpacing/>
    </w:pPr>
  </w:style>
  <w:style w:type="paragraph" w:styleId="Punktlista">
    <w:name w:val="List Bullet"/>
    <w:basedOn w:val="Liststycke"/>
    <w:uiPriority w:val="1"/>
    <w:qFormat/>
    <w:rsid w:val="00C0086B"/>
    <w:pPr>
      <w:numPr>
        <w:numId w:val="2"/>
      </w:numPr>
      <w:spacing w:after="160"/>
      <w:contextualSpacing w:val="0"/>
    </w:pPr>
  </w:style>
  <w:style w:type="paragraph" w:styleId="Innehll1">
    <w:name w:val="toc 1"/>
    <w:basedOn w:val="Normal"/>
    <w:next w:val="Normal"/>
    <w:uiPriority w:val="39"/>
    <w:semiHidden/>
    <w:rsid w:val="00D513A5"/>
    <w:pPr>
      <w:tabs>
        <w:tab w:val="right" w:pos="7769"/>
      </w:tabs>
      <w:spacing w:after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240"/>
    </w:pPr>
  </w:style>
  <w:style w:type="paragraph" w:styleId="Innehll3">
    <w:name w:val="toc 3"/>
    <w:basedOn w:val="Normal"/>
    <w:next w:val="Normal"/>
    <w:uiPriority w:val="39"/>
    <w:semiHidden/>
    <w:rsid w:val="00D513A5"/>
    <w:pPr>
      <w:tabs>
        <w:tab w:val="right" w:pos="7768"/>
      </w:tabs>
      <w:spacing w:after="100"/>
      <w:ind w:left="480"/>
    </w:pPr>
  </w:style>
  <w:style w:type="character" w:customStyle="1" w:styleId="Rubrik2Char">
    <w:name w:val="Rubrik 2 Char"/>
    <w:basedOn w:val="Standardstycketeckensnitt"/>
    <w:link w:val="Rubrik2"/>
    <w:uiPriority w:val="9"/>
    <w:rsid w:val="00EE26F2"/>
    <w:rPr>
      <w:rFonts w:ascii="Roboto" w:eastAsiaTheme="majorEastAsia" w:hAnsi="Roboto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2726"/>
    <w:rPr>
      <w:rFonts w:ascii="Roboto" w:eastAsiaTheme="majorEastAsia" w:hAnsi="Roboto" w:cstheme="majorBidi"/>
      <w:b/>
      <w:color w:val="000000" w:themeColor="text1"/>
      <w:szCs w:val="24"/>
    </w:rPr>
  </w:style>
  <w:style w:type="table" w:styleId="Tabellrutnt">
    <w:name w:val="Table Grid"/>
    <w:basedOn w:val="Normaltabell"/>
    <w:uiPriority w:val="39"/>
    <w:rsid w:val="00BD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Dokumentnamn">
    <w:name w:val="Sidhuvud/Dokumentnamn"/>
    <w:basedOn w:val="Sidhuvud"/>
    <w:semiHidden/>
    <w:qFormat/>
    <w:rsid w:val="00D513A5"/>
    <w:rPr>
      <w:b/>
      <w:bCs/>
      <w:cap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513A5"/>
    <w:pPr>
      <w:tabs>
        <w:tab w:val="clear" w:pos="714"/>
      </w:tabs>
      <w:spacing w:before="240" w:after="360" w:line="259" w:lineRule="auto"/>
      <w:outlineLvl w:val="9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D513A5"/>
    <w:rPr>
      <w:color w:val="000000" w:themeColor="hyperlink"/>
      <w:u w:val="single"/>
    </w:rPr>
  </w:style>
  <w:style w:type="paragraph" w:customStyle="1" w:styleId="SidfotRubrik">
    <w:name w:val="Sidfot Rubrik"/>
    <w:basedOn w:val="Sidfot"/>
    <w:uiPriority w:val="10"/>
    <w:qFormat/>
    <w:rsid w:val="002D2726"/>
    <w:pPr>
      <w:spacing w:after="120"/>
    </w:pPr>
    <w:rPr>
      <w:b/>
      <w:bCs/>
      <w:caps/>
    </w:rPr>
  </w:style>
  <w:style w:type="paragraph" w:customStyle="1" w:styleId="Adressruta">
    <w:name w:val="Adressruta"/>
    <w:basedOn w:val="Normal"/>
    <w:qFormat/>
    <w:rsid w:val="00F35735"/>
    <w:pPr>
      <w:spacing w:after="0" w:line="280" w:lineRule="exact"/>
    </w:pPr>
    <w:rPr>
      <w:rFonts w:ascii="Roboto" w:hAnsi="Roboto"/>
      <w:sz w:val="20"/>
    </w:rPr>
  </w:style>
  <w:style w:type="character" w:styleId="Platshllartext">
    <w:name w:val="Placeholder Text"/>
    <w:basedOn w:val="Standardstycketeckensnitt"/>
    <w:uiPriority w:val="99"/>
    <w:semiHidden/>
    <w:rsid w:val="00F35735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C15CC0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7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bank.se/edoku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agorn\Gruppkataloger\&#214;V\Mallar\Standar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D37B887414DF0B0BFE85951AF2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6483E-7181-48CF-BA5F-47A68458E63E}"/>
      </w:docPartPr>
      <w:docPartBody>
        <w:p w:rsidR="0092464D" w:rsidRDefault="00744082">
          <w:pPr>
            <w:pStyle w:val="105D37B887414DF0B0BFE85951AF20F9"/>
          </w:pPr>
          <w:r w:rsidRPr="00063B7E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2"/>
    <w:rsid w:val="00744082"/>
    <w:rsid w:val="009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ACD197328CC410E8B8137ED11902437">
    <w:name w:val="CACD197328CC410E8B8137ED11902437"/>
  </w:style>
  <w:style w:type="paragraph" w:customStyle="1" w:styleId="1B51235BF8BF4E8CAC48764570DD14C5">
    <w:name w:val="1B51235BF8BF4E8CAC48764570DD14C5"/>
  </w:style>
  <w:style w:type="paragraph" w:customStyle="1" w:styleId="78F51CCFB5B24B2485589EA5A2722C71">
    <w:name w:val="78F51CCFB5B24B2485589EA5A2722C71"/>
  </w:style>
  <w:style w:type="character" w:styleId="Hyperlnk">
    <w:name w:val="Hyperlink"/>
    <w:basedOn w:val="Standardstycketeckensnitt"/>
    <w:uiPriority w:val="99"/>
    <w:semiHidden/>
    <w:unhideWhenUsed/>
  </w:style>
  <w:style w:type="paragraph" w:customStyle="1" w:styleId="7DA0017B743E4FA3BE36C91A9993F044">
    <w:name w:val="7DA0017B743E4FA3BE36C91A9993F044"/>
  </w:style>
  <w:style w:type="paragraph" w:customStyle="1" w:styleId="105D37B887414DF0B0BFE85951AF20F9">
    <w:name w:val="105D37B887414DF0B0BFE85951AF2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Ängelholm">
      <a:dk1>
        <a:sysClr val="windowText" lastClr="000000"/>
      </a:dk1>
      <a:lt1>
        <a:sysClr val="window" lastClr="FFFFFF"/>
      </a:lt1>
      <a:dk2>
        <a:srgbClr val="D9E3B6"/>
      </a:dk2>
      <a:lt2>
        <a:srgbClr val="FCCC8D"/>
      </a:lt2>
      <a:accent1>
        <a:srgbClr val="0071B8"/>
      </a:accent1>
      <a:accent2>
        <a:srgbClr val="A00674"/>
      </a:accent2>
      <a:accent3>
        <a:srgbClr val="BBC76D"/>
      </a:accent3>
      <a:accent4>
        <a:srgbClr val="DE971B"/>
      </a:accent4>
      <a:accent5>
        <a:srgbClr val="8AB2DF"/>
      </a:accent5>
      <a:accent6>
        <a:srgbClr val="E683BB"/>
      </a:accent6>
      <a:hlink>
        <a:srgbClr val="000000"/>
      </a:hlink>
      <a:folHlink>
        <a:srgbClr val="000000"/>
      </a:folHlink>
    </a:clrScheme>
    <a:fontScheme name="Ängelholm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036A-504F-4D30-841D-E339E25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Standardmall.dotx</Template>
  <TotalTime>16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Avgångschecklista (HR10)</vt:lpstr>
    </vt:vector>
  </TitlesOfParts>
  <Company>Ängelholms Kommun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Avgångschecklista</dc:title>
  <dc:creator>Michelle Segge</dc:creator>
  <cp:lastModifiedBy>Michelle Segge</cp:lastModifiedBy>
  <cp:revision>12</cp:revision>
  <cp:lastPrinted>2019-11-29T06:38:00Z</cp:lastPrinted>
  <dcterms:created xsi:type="dcterms:W3CDTF">2020-04-07T11:56:00Z</dcterms:created>
  <dcterms:modified xsi:type="dcterms:W3CDTF">2021-03-23T12:48:00Z</dcterms:modified>
</cp:coreProperties>
</file>